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D3D1" w14:textId="77777777" w:rsidR="00D04FC2" w:rsidRDefault="00A85B51" w:rsidP="008333F3">
      <w:pPr>
        <w:pStyle w:val="Potsikk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2D3F3" wp14:editId="3592D3F4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5895975" cy="590550"/>
                <wp:effectExtent l="0" t="0" r="9525" b="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2D422" w14:textId="77777777" w:rsidR="00A85B51" w:rsidRPr="008333F3" w:rsidRDefault="008333F3" w:rsidP="008333F3">
                            <w:pPr>
                              <w:pStyle w:val="Potsikk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Suu-nenäsuojuksen pukeminen ja riisuminen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2" o:spid="_x0000_s1026" type="#_x0000_t202" style="position:absolute;margin-left:0;margin-top:-6.3pt;width:464.25pt;height:4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" fillcolor="white [3201]" stroked="f" strokeweight=".5pt">
                <v:textbox>
                  <w:txbxContent>
                    <w:p w:rsidR="00A85B51" w:rsidRPr="008333F3" w:rsidRDefault="008333F3" w:rsidP="008333F3">
                      <w:pPr>
                        <w:pStyle w:val="Potsikk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Suu-nenäsuojuksen pukeminen ja riisuminen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3F3">
        <w:t>SuuSS</w:t>
      </w:r>
    </w:p>
    <w:p w14:paraId="3592D3D2" w14:textId="77777777" w:rsidR="00D04FC2" w:rsidRDefault="00D04FC2" w:rsidP="00AF3FFC"/>
    <w:p w14:paraId="3592D3D3" w14:textId="77777777" w:rsidR="00AF3FFC" w:rsidRPr="002C21AE" w:rsidRDefault="00322AF7" w:rsidP="00AF3FFC">
      <w:r w:rsidRPr="00F20E11">
        <w:rPr>
          <w:noProof/>
          <w:lang w:eastAsia="fi-FI"/>
        </w:rPr>
        <w:drawing>
          <wp:anchor distT="0" distB="0" distL="114300" distR="114300" simplePos="0" relativeHeight="251656192" behindDoc="1" locked="0" layoutInCell="1" allowOverlap="1" wp14:anchorId="3592D3F5" wp14:editId="3592D3F6">
            <wp:simplePos x="0" y="0"/>
            <wp:positionH relativeFrom="margin">
              <wp:posOffset>409575</wp:posOffset>
            </wp:positionH>
            <wp:positionV relativeFrom="paragraph">
              <wp:posOffset>46990</wp:posOffset>
            </wp:positionV>
            <wp:extent cx="1980000" cy="1980000"/>
            <wp:effectExtent l="0" t="0" r="1270" b="1270"/>
            <wp:wrapTight wrapText="bothSides">
              <wp:wrapPolygon edited="0">
                <wp:start x="0" y="0"/>
                <wp:lineTo x="0" y="21406"/>
                <wp:lineTo x="21406" y="21406"/>
                <wp:lineTo x="21406" y="0"/>
                <wp:lineTo x="0" y="0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nfektio\Inftor\PANDEMIA\COVID-19 Koronavirus\Kuvia\Suu-nenäsuojus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93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2D3F7" wp14:editId="3592D3F8">
                <wp:simplePos x="0" y="0"/>
                <wp:positionH relativeFrom="column">
                  <wp:posOffset>1809750</wp:posOffset>
                </wp:positionH>
                <wp:positionV relativeFrom="paragraph">
                  <wp:posOffset>80010</wp:posOffset>
                </wp:positionV>
                <wp:extent cx="327660" cy="266700"/>
                <wp:effectExtent l="0" t="0" r="0" b="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2D423" w14:textId="77777777" w:rsidR="00A33937" w:rsidRDefault="00A33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3" o:spid="_x0000_s1027" type="#_x0000_t202" style="position:absolute;margin-left:142.5pt;margin-top:6.3pt;width:25.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" filled="f" stroked="f" strokeweight=".5pt">
                <v:textbox>
                  <w:txbxContent>
                    <w:p w:rsidR="00A33937" w:rsidRDefault="00A33937"/>
                  </w:txbxContent>
                </v:textbox>
              </v:shape>
            </w:pict>
          </mc:Fallback>
        </mc:AlternateContent>
      </w:r>
      <w:r w:rsidR="00A3393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2D3F9" wp14:editId="3592D3FA">
                <wp:simplePos x="0" y="0"/>
                <wp:positionH relativeFrom="column">
                  <wp:posOffset>5185410</wp:posOffset>
                </wp:positionH>
                <wp:positionV relativeFrom="paragraph">
                  <wp:posOffset>16510</wp:posOffset>
                </wp:positionV>
                <wp:extent cx="327660" cy="266700"/>
                <wp:effectExtent l="0" t="0" r="0" b="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2D424" w14:textId="77777777" w:rsidR="00A33937" w:rsidRDefault="00A33937" w:rsidP="00A33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B061" id="Tekstiruutu 14" o:spid="_x0000_s1028" type="#_x0000_t202" style="position:absolute;margin-left:408.3pt;margin-top:1.3pt;width:25.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" filled="f" stroked="f" strokeweight=".5pt">
                <v:textbox>
                  <w:txbxContent>
                    <w:p w:rsidR="00A33937" w:rsidRDefault="00A33937" w:rsidP="00A33937"/>
                  </w:txbxContent>
                </v:textbox>
              </v:shape>
            </w:pict>
          </mc:Fallback>
        </mc:AlternateContent>
      </w:r>
    </w:p>
    <w:p w14:paraId="3592D3D4" w14:textId="77777777" w:rsidR="00AF3FFC" w:rsidRPr="002C21AE" w:rsidRDefault="00AF3FFC" w:rsidP="00AF3FFC"/>
    <w:p w14:paraId="3592D3D5" w14:textId="77777777" w:rsidR="00AF3FFC" w:rsidRPr="002C21AE" w:rsidRDefault="00766073" w:rsidP="00AF3FF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92D3FB" wp14:editId="3592D3FC">
                <wp:simplePos x="0" y="0"/>
                <wp:positionH relativeFrom="margin">
                  <wp:posOffset>2737485</wp:posOffset>
                </wp:positionH>
                <wp:positionV relativeFrom="paragraph">
                  <wp:posOffset>13335</wp:posOffset>
                </wp:positionV>
                <wp:extent cx="3441065" cy="1085850"/>
                <wp:effectExtent l="0" t="0" r="6985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2D425" w14:textId="77777777" w:rsidR="00CF75EB" w:rsidRPr="00FA0DB3" w:rsidRDefault="00CF75EB" w:rsidP="00FA0DB3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0DB3">
                              <w:rPr>
                                <w:b/>
                                <w:sz w:val="24"/>
                                <w:szCs w:val="24"/>
                              </w:rPr>
                              <w:t>Desinfioi kädet.</w:t>
                            </w:r>
                          </w:p>
                          <w:p w14:paraId="3592D426" w14:textId="77777777" w:rsidR="00CA54E7" w:rsidRPr="00FA0DB3" w:rsidRDefault="006F0033" w:rsidP="00FA0DB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Katso, </w:t>
                            </w:r>
                            <w:r w:rsidR="00CF75EB" w:rsidRPr="00FA0DB3">
                              <w:rPr>
                                <w:sz w:val="24"/>
                                <w:szCs w:val="24"/>
                              </w:rPr>
                              <w:t>kummin päin suu-nenäsuojus tulee (metallituki ylhäällä, laskokset ulkopuolella alaspäin). Vedä suu-nenäsuojuksen kuminauhat korvien taakse.</w:t>
                            </w:r>
                          </w:p>
                          <w:p w14:paraId="3592D427" w14:textId="77777777" w:rsidR="00CA54E7" w:rsidRPr="00FA0DB3" w:rsidRDefault="00CA54E7" w:rsidP="00FA0D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9" type="#_x0000_t202" style="position:absolute;margin-left:215.55pt;margin-top:1.05pt;width:270.95pt;height:85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" fillcolor="white [3201]" stroked="f" strokeweight=".5pt">
                <v:textbox>
                  <w:txbxContent>
                    <w:p w:rsidR="00CF75EB" w:rsidRPr="00FA0DB3" w:rsidRDefault="00CF75EB" w:rsidP="00FA0DB3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A0DB3">
                        <w:rPr>
                          <w:b/>
                          <w:sz w:val="24"/>
                          <w:szCs w:val="24"/>
                        </w:rPr>
                        <w:t>Desinfioi kädet.</w:t>
                      </w:r>
                    </w:p>
                    <w:p w:rsidR="00CA54E7" w:rsidRPr="00FA0DB3" w:rsidRDefault="006F0033" w:rsidP="00FA0DB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Katso, </w:t>
                      </w:r>
                      <w:r w:rsidR="00CF75EB" w:rsidRPr="00FA0DB3">
                        <w:rPr>
                          <w:sz w:val="24"/>
                          <w:szCs w:val="24"/>
                        </w:rPr>
                        <w:t>kummin päin suu-nenäsuojus tulee (metallituki ylhäällä, laskokset ulkopuolella alaspäin). Vedä suu-nenäsuojuksen kuminauhat korvien taakse.</w:t>
                      </w:r>
                    </w:p>
                    <w:p w:rsidR="00CA54E7" w:rsidRPr="00FA0DB3" w:rsidRDefault="00CA54E7" w:rsidP="00FA0DB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2D3D6" w14:textId="77777777" w:rsidR="00AF3FFC" w:rsidRPr="002C21AE" w:rsidRDefault="00AF3FFC" w:rsidP="00AF3FFC"/>
    <w:p w14:paraId="3592D3D7" w14:textId="77777777" w:rsidR="00AF3FFC" w:rsidRPr="002C21AE" w:rsidRDefault="00AF3FFC" w:rsidP="00AF3FFC"/>
    <w:p w14:paraId="3592D3D8" w14:textId="77777777" w:rsidR="00AF3FFC" w:rsidRPr="002C21AE" w:rsidRDefault="00AF3FFC" w:rsidP="00AF3FFC"/>
    <w:p w14:paraId="3592D3D9" w14:textId="77777777" w:rsidR="00AF3FFC" w:rsidRPr="002C21AE" w:rsidRDefault="00AF3FFC" w:rsidP="00AF3FFC"/>
    <w:p w14:paraId="3592D3DA" w14:textId="77777777" w:rsidR="00AF3FFC" w:rsidRPr="002C21AE" w:rsidRDefault="00AF3FFC" w:rsidP="00AF3FFC"/>
    <w:p w14:paraId="3592D3DB" w14:textId="77777777" w:rsidR="00AF3FFC" w:rsidRPr="002C21AE" w:rsidRDefault="00AF3FFC" w:rsidP="00AF3FFC"/>
    <w:p w14:paraId="3592D3DC" w14:textId="77777777" w:rsidR="00AF3FFC" w:rsidRPr="002C21AE" w:rsidRDefault="00AF3FFC" w:rsidP="00AF3FFC"/>
    <w:p w14:paraId="3592D3DD" w14:textId="77777777" w:rsidR="00AF3FFC" w:rsidRPr="002C21AE" w:rsidRDefault="00AF3FFC" w:rsidP="00AF3FFC"/>
    <w:p w14:paraId="3592D3DE" w14:textId="77777777" w:rsidR="00AF3FFC" w:rsidRPr="002C21AE" w:rsidRDefault="00AF3FFC" w:rsidP="00AF3FFC"/>
    <w:p w14:paraId="3592D3DF" w14:textId="77777777" w:rsidR="00AF3FFC" w:rsidRPr="002C21AE" w:rsidRDefault="00AF3FFC" w:rsidP="00AF3FFC"/>
    <w:p w14:paraId="3592D3E0" w14:textId="77777777" w:rsidR="00AF3FFC" w:rsidRPr="002C21AE" w:rsidRDefault="00AF3FFC" w:rsidP="00AF3FFC"/>
    <w:p w14:paraId="3592D3E1" w14:textId="77777777" w:rsidR="00AF3FFC" w:rsidRDefault="00CF75EB" w:rsidP="00AF3FFC">
      <w:r w:rsidRPr="00BD48AC"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3592D3FD" wp14:editId="3592D3FE">
            <wp:simplePos x="0" y="0"/>
            <wp:positionH relativeFrom="column">
              <wp:posOffset>435142</wp:posOffset>
            </wp:positionH>
            <wp:positionV relativeFrom="paragraph">
              <wp:posOffset>123825</wp:posOffset>
            </wp:positionV>
            <wp:extent cx="1978025" cy="1978025"/>
            <wp:effectExtent l="0" t="0" r="3175" b="317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Infektio\Inftor\PANDEMIA\COVID-19 Koronavirus\Kuvia\Suu-nenäsuojus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2D3E2" w14:textId="77777777" w:rsidR="00CA54E7" w:rsidRDefault="00CA54E7" w:rsidP="00AF3FFC"/>
    <w:p w14:paraId="3592D3E3" w14:textId="77777777" w:rsidR="00CA54E7" w:rsidRPr="002C21AE" w:rsidRDefault="007113E9" w:rsidP="00AF3FF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2D3FF" wp14:editId="3592D400">
                <wp:simplePos x="0" y="0"/>
                <wp:positionH relativeFrom="margin">
                  <wp:posOffset>2632710</wp:posOffset>
                </wp:positionH>
                <wp:positionV relativeFrom="paragraph">
                  <wp:posOffset>104775</wp:posOffset>
                </wp:positionV>
                <wp:extent cx="3895725" cy="1343025"/>
                <wp:effectExtent l="0" t="0" r="9525" b="952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2D428" w14:textId="77777777" w:rsidR="00A069F7" w:rsidRDefault="0027026B" w:rsidP="009C0C6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69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92D429" w14:textId="77777777" w:rsidR="00CF75EB" w:rsidRPr="00FA0DB3" w:rsidRDefault="00CF75EB" w:rsidP="00FA0DB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DB3">
                              <w:rPr>
                                <w:sz w:val="24"/>
                                <w:szCs w:val="24"/>
                              </w:rPr>
                              <w:t xml:space="preserve">Aseta suu-nenäsuojus suun ja nenän eteen muotoillen sen yläreunan metallituki nenän päälle (silmälaseja käyttävällä silmälasien kehysten alle). </w:t>
                            </w:r>
                          </w:p>
                          <w:p w14:paraId="3592D42A" w14:textId="77777777" w:rsidR="0027026B" w:rsidRPr="00FA0DB3" w:rsidRDefault="0027026B" w:rsidP="00FA0DB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DB3">
                              <w:rPr>
                                <w:sz w:val="24"/>
                                <w:szCs w:val="24"/>
                              </w:rPr>
                              <w:t>Tarkista, että suu-nenäs</w:t>
                            </w:r>
                            <w:r w:rsidR="00CF75EB" w:rsidRPr="00FA0DB3">
                              <w:rPr>
                                <w:sz w:val="24"/>
                                <w:szCs w:val="24"/>
                              </w:rPr>
                              <w:t>uoja laskeutuu leuan alle</w:t>
                            </w:r>
                            <w:r w:rsidRPr="00FA0D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35A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AAC" w:rsidRPr="00A35AAC">
                              <w:rPr>
                                <w:b/>
                                <w:sz w:val="24"/>
                                <w:szCs w:val="24"/>
                              </w:rPr>
                              <w:t>Desinfioi kädet</w:t>
                            </w:r>
                            <w:r w:rsidR="00A35AA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92D42B" w14:textId="77777777" w:rsidR="00FA0DB3" w:rsidRPr="00FA0DB3" w:rsidRDefault="00FA0DB3" w:rsidP="00FA0DB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DB3">
                              <w:rPr>
                                <w:sz w:val="24"/>
                                <w:szCs w:val="24"/>
                              </w:rPr>
                              <w:t xml:space="preserve">Käytön aikana suojusta ei saa kosketella.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0" o:spid="_x0000_s1030" type="#_x0000_t202" style="position:absolute;margin-left:207.3pt;margin-top:8.25pt;width:306.7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" fillcolor="white [3201]" stroked="f" strokeweight=".5pt">
                <v:textbox>
                  <w:txbxContent>
                    <w:p w:rsidR="00A069F7" w:rsidRDefault="0027026B" w:rsidP="009C0C6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69F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F75EB" w:rsidRPr="00FA0DB3" w:rsidRDefault="00CF75EB" w:rsidP="00FA0DB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A0DB3">
                        <w:rPr>
                          <w:sz w:val="24"/>
                          <w:szCs w:val="24"/>
                        </w:rPr>
                        <w:t xml:space="preserve">Aseta suu-nenäsuojus suun ja nenän eteen muotoillen sen yläreunan metallituki nenän päälle (silmälaseja käyttävällä silmälasien kehysten alle). </w:t>
                      </w:r>
                    </w:p>
                    <w:p w:rsidR="0027026B" w:rsidRPr="00FA0DB3" w:rsidRDefault="0027026B" w:rsidP="00FA0DB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A0DB3">
                        <w:rPr>
                          <w:sz w:val="24"/>
                          <w:szCs w:val="24"/>
                        </w:rPr>
                        <w:t>Tarkista, että suu-nenäs</w:t>
                      </w:r>
                      <w:r w:rsidR="00CF75EB" w:rsidRPr="00FA0DB3">
                        <w:rPr>
                          <w:sz w:val="24"/>
                          <w:szCs w:val="24"/>
                        </w:rPr>
                        <w:t>uoja laskeutuu leuan alle</w:t>
                      </w:r>
                      <w:r w:rsidRPr="00FA0DB3">
                        <w:rPr>
                          <w:sz w:val="24"/>
                          <w:szCs w:val="24"/>
                        </w:rPr>
                        <w:t>.</w:t>
                      </w:r>
                      <w:r w:rsidR="00A35A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35AAC" w:rsidRPr="00A35AAC">
                        <w:rPr>
                          <w:b/>
                          <w:sz w:val="24"/>
                          <w:szCs w:val="24"/>
                        </w:rPr>
                        <w:t>Desinfioi kädet</w:t>
                      </w:r>
                      <w:r w:rsidR="00A35AA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A0DB3" w:rsidRPr="00FA0DB3" w:rsidRDefault="00FA0DB3" w:rsidP="00FA0DB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A0DB3">
                        <w:rPr>
                          <w:sz w:val="24"/>
                          <w:szCs w:val="24"/>
                        </w:rPr>
                        <w:t xml:space="preserve">Käytön aikana suojusta ei saa kosketella.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B5B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2D401" wp14:editId="3592D402">
                <wp:simplePos x="0" y="0"/>
                <wp:positionH relativeFrom="column">
                  <wp:posOffset>5261610</wp:posOffset>
                </wp:positionH>
                <wp:positionV relativeFrom="paragraph">
                  <wp:posOffset>80645</wp:posOffset>
                </wp:positionV>
                <wp:extent cx="327660" cy="266700"/>
                <wp:effectExtent l="0" t="0" r="0" b="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2D42C" w14:textId="77777777" w:rsidR="00A33937" w:rsidRDefault="00A33937" w:rsidP="00A33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138E" id="Tekstiruutu 16" o:spid="_x0000_s1030" type="#_x0000_t202" style="position:absolute;margin-left:414.3pt;margin-top:6.35pt;width:25.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" filled="f" stroked="f" strokeweight=".5pt">
                <v:textbox>
                  <w:txbxContent>
                    <w:p w:rsidR="00A33937" w:rsidRDefault="00A33937" w:rsidP="00A33937"/>
                  </w:txbxContent>
                </v:textbox>
              </v:shape>
            </w:pict>
          </mc:Fallback>
        </mc:AlternateContent>
      </w:r>
      <w:r w:rsidR="00A3393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2D403" wp14:editId="3592D404">
                <wp:simplePos x="0" y="0"/>
                <wp:positionH relativeFrom="column">
                  <wp:posOffset>1824990</wp:posOffset>
                </wp:positionH>
                <wp:positionV relativeFrom="paragraph">
                  <wp:posOffset>42545</wp:posOffset>
                </wp:positionV>
                <wp:extent cx="327660" cy="266700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2D42D" w14:textId="77777777" w:rsidR="00A33937" w:rsidRDefault="00A33937" w:rsidP="00A33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138E" id="Tekstiruutu 15" o:spid="_x0000_s1031" type="#_x0000_t202" style="position:absolute;margin-left:143.7pt;margin-top:3.35pt;width:25.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" filled="f" stroked="f" strokeweight=".5pt">
                <v:textbox>
                  <w:txbxContent>
                    <w:p w:rsidR="00A33937" w:rsidRDefault="00A33937" w:rsidP="00A33937"/>
                  </w:txbxContent>
                </v:textbox>
              </v:shape>
            </w:pict>
          </mc:Fallback>
        </mc:AlternateContent>
      </w:r>
    </w:p>
    <w:p w14:paraId="3592D3E4" w14:textId="77777777" w:rsidR="00AF3FFC" w:rsidRPr="002C21AE" w:rsidRDefault="00AF3FFC" w:rsidP="00AF3FFC"/>
    <w:p w14:paraId="3592D3E5" w14:textId="77777777" w:rsidR="00AF3FFC" w:rsidRDefault="00AF3FFC" w:rsidP="00AF3FFC"/>
    <w:p w14:paraId="3592D3E6" w14:textId="77777777" w:rsidR="00AF3FFC" w:rsidRPr="002C21AE" w:rsidRDefault="00AF3FFC" w:rsidP="00AF3FFC"/>
    <w:p w14:paraId="3592D3E7" w14:textId="77777777" w:rsidR="00AF3FFC" w:rsidRDefault="00AF3FFC" w:rsidP="00AF3FFC"/>
    <w:p w14:paraId="3592D3E8" w14:textId="77777777" w:rsidR="00AF3FFC" w:rsidRDefault="00AF3FFC" w:rsidP="00AF3FFC">
      <w:pPr>
        <w:ind w:left="3119"/>
      </w:pPr>
    </w:p>
    <w:p w14:paraId="3592D3E9" w14:textId="77777777" w:rsidR="001600CC" w:rsidRDefault="001600CC" w:rsidP="00AF3FFC">
      <w:pPr>
        <w:ind w:left="3119"/>
      </w:pPr>
    </w:p>
    <w:p w14:paraId="3592D3EA" w14:textId="77777777" w:rsidR="001600CC" w:rsidRDefault="001600CC" w:rsidP="00BD306A">
      <w:pPr>
        <w:ind w:left="142"/>
      </w:pPr>
    </w:p>
    <w:p w14:paraId="3592D3EB" w14:textId="77777777" w:rsidR="001600CC" w:rsidRDefault="001600CC" w:rsidP="00AF3FFC">
      <w:pPr>
        <w:ind w:left="3119"/>
      </w:pPr>
    </w:p>
    <w:p w14:paraId="3592D3EC" w14:textId="77777777" w:rsidR="001600CC" w:rsidRDefault="001600CC" w:rsidP="00AF3FFC">
      <w:pPr>
        <w:ind w:left="3119"/>
      </w:pPr>
    </w:p>
    <w:p w14:paraId="3592D3ED" w14:textId="77777777" w:rsidR="001600CC" w:rsidRDefault="001600CC" w:rsidP="00AF3FFC">
      <w:pPr>
        <w:ind w:left="3119"/>
      </w:pPr>
    </w:p>
    <w:p w14:paraId="3592D3EE" w14:textId="77777777" w:rsidR="001600CC" w:rsidRDefault="001600CC" w:rsidP="00213A87"/>
    <w:p w14:paraId="3592D3EF" w14:textId="77777777" w:rsidR="00213A87" w:rsidRDefault="00213A87" w:rsidP="00AF3FFC">
      <w:pPr>
        <w:spacing w:after="200" w:line="276" w:lineRule="auto"/>
      </w:pPr>
    </w:p>
    <w:p w14:paraId="3592D3F0" w14:textId="77777777" w:rsidR="00AF3FFC" w:rsidRPr="002C21AE" w:rsidRDefault="00FA0DB3" w:rsidP="00AF3FFC">
      <w:pPr>
        <w:spacing w:after="200" w:line="276" w:lineRule="auto"/>
      </w:pPr>
      <w:r w:rsidRPr="002C21AE">
        <w:rPr>
          <w:noProof/>
          <w:lang w:eastAsia="fi-FI"/>
        </w:rPr>
        <w:lastRenderedPageBreak/>
        <w:drawing>
          <wp:anchor distT="0" distB="0" distL="114300" distR="114300" simplePos="0" relativeHeight="251660288" behindDoc="1" locked="0" layoutInCell="1" allowOverlap="1" wp14:anchorId="3592D405" wp14:editId="3592D406">
            <wp:simplePos x="0" y="0"/>
            <wp:positionH relativeFrom="margin">
              <wp:posOffset>444296</wp:posOffset>
            </wp:positionH>
            <wp:positionV relativeFrom="paragraph">
              <wp:posOffset>79159</wp:posOffset>
            </wp:positionV>
            <wp:extent cx="2023182" cy="1980000"/>
            <wp:effectExtent l="0" t="0" r="0" b="1270"/>
            <wp:wrapTight wrapText="bothSides">
              <wp:wrapPolygon edited="0">
                <wp:start x="0" y="0"/>
                <wp:lineTo x="0" y="21406"/>
                <wp:lineTo x="21356" y="21406"/>
                <wp:lineTo x="21356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Infektio\Inftor\PANDEMIA\COVID-19 Koronavirus\Kuvia\Suu-nenäsuojus 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8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2D3F1" w14:textId="77777777" w:rsidR="00CF75EB" w:rsidRDefault="00CF75EB" w:rsidP="00CF75EB">
      <w:pPr>
        <w:jc w:val="both"/>
        <w:rPr>
          <w:sz w:val="20"/>
          <w:szCs w:val="20"/>
        </w:rPr>
      </w:pPr>
    </w:p>
    <w:p w14:paraId="3592D3F2" w14:textId="77777777" w:rsidR="009B0394" w:rsidRPr="00AF3FFC" w:rsidRDefault="007113E9" w:rsidP="00CF75EB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2D407" wp14:editId="3592D408">
                <wp:simplePos x="0" y="0"/>
                <wp:positionH relativeFrom="column">
                  <wp:posOffset>2747010</wp:posOffset>
                </wp:positionH>
                <wp:positionV relativeFrom="paragraph">
                  <wp:posOffset>50800</wp:posOffset>
                </wp:positionV>
                <wp:extent cx="3031490" cy="1104900"/>
                <wp:effectExtent l="0" t="0" r="0" b="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2D42E" w14:textId="77777777" w:rsidR="00A35AAC" w:rsidRDefault="00A35AAC" w:rsidP="00FA0DB3">
                            <w:pPr>
                              <w:ind w:left="-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35AAC">
                              <w:rPr>
                                <w:b/>
                                <w:sz w:val="24"/>
                                <w:szCs w:val="24"/>
                              </w:rPr>
                              <w:t>Desinfioi kädet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92D42F" w14:textId="77777777" w:rsidR="00FA0DB3" w:rsidRPr="00FA0DB3" w:rsidRDefault="00FA0DB3" w:rsidP="00FA0DB3">
                            <w:pPr>
                              <w:ind w:left="-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DB3">
                              <w:rPr>
                                <w:sz w:val="24"/>
                                <w:szCs w:val="24"/>
                              </w:rPr>
                              <w:t>Vedä kuminauhat pois korvien takaa.</w:t>
                            </w:r>
                          </w:p>
                          <w:p w14:paraId="3592D430" w14:textId="77777777" w:rsidR="00FA0DB3" w:rsidRPr="00FA0DB3" w:rsidRDefault="00FA0DB3" w:rsidP="00FA0DB3">
                            <w:pPr>
                              <w:ind w:hanging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DB3">
                              <w:rPr>
                                <w:sz w:val="24"/>
                                <w:szCs w:val="24"/>
                              </w:rPr>
                              <w:t xml:space="preserve">Poista suojus koskematta sen ulkopintaan </w:t>
                            </w:r>
                          </w:p>
                          <w:p w14:paraId="3592D431" w14:textId="77777777" w:rsidR="00FA0DB3" w:rsidRPr="00FA0DB3" w:rsidRDefault="00FA0DB3" w:rsidP="00FA0DB3">
                            <w:pPr>
                              <w:ind w:hanging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DB3">
                              <w:rPr>
                                <w:sz w:val="24"/>
                                <w:szCs w:val="24"/>
                              </w:rPr>
                              <w:t xml:space="preserve">ja laita suojus suoraan roskakoriin. </w:t>
                            </w:r>
                          </w:p>
                          <w:p w14:paraId="3592D432" w14:textId="77777777" w:rsidR="00FA0DB3" w:rsidRPr="00FA0DB3" w:rsidRDefault="00FA0DB3" w:rsidP="00FA0DB3">
                            <w:pPr>
                              <w:ind w:hanging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DB3">
                              <w:rPr>
                                <w:b/>
                                <w:sz w:val="24"/>
                                <w:szCs w:val="24"/>
                              </w:rPr>
                              <w:t>Desinfioi kädet</w:t>
                            </w:r>
                            <w:r w:rsidRPr="00FA0DB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592D433" w14:textId="77777777" w:rsidR="00A33937" w:rsidRPr="00FA0DB3" w:rsidRDefault="00A33937" w:rsidP="00A339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138E" id="Tekstiruutu 18" o:spid="_x0000_s1033" type="#_x0000_t202" style="position:absolute;margin-left:216.3pt;margin-top:4pt;width:238.7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" filled="f" stroked="f" strokeweight=".5pt">
                <v:textbox>
                  <w:txbxContent>
                    <w:p w:rsidR="00A35AAC" w:rsidRDefault="00A35AAC" w:rsidP="00FA0DB3">
                      <w:pPr>
                        <w:ind w:left="-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A35AAC">
                        <w:rPr>
                          <w:b/>
                          <w:sz w:val="24"/>
                          <w:szCs w:val="24"/>
                        </w:rPr>
                        <w:t>Desinfioi kädet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A0DB3" w:rsidRPr="00FA0DB3" w:rsidRDefault="00FA0DB3" w:rsidP="00FA0DB3">
                      <w:pPr>
                        <w:ind w:left="-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A0DB3">
                        <w:rPr>
                          <w:sz w:val="24"/>
                          <w:szCs w:val="24"/>
                        </w:rPr>
                        <w:t>Vedä kuminauhat pois korvien takaa.</w:t>
                      </w:r>
                    </w:p>
                    <w:p w:rsidR="00FA0DB3" w:rsidRPr="00FA0DB3" w:rsidRDefault="00FA0DB3" w:rsidP="00FA0DB3">
                      <w:pPr>
                        <w:ind w:hanging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A0DB3">
                        <w:rPr>
                          <w:sz w:val="24"/>
                          <w:szCs w:val="24"/>
                        </w:rPr>
                        <w:t xml:space="preserve">Poista suojus koskematta sen ulkopintaan </w:t>
                      </w:r>
                    </w:p>
                    <w:p w:rsidR="00FA0DB3" w:rsidRPr="00FA0DB3" w:rsidRDefault="00FA0DB3" w:rsidP="00FA0DB3">
                      <w:pPr>
                        <w:ind w:hanging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A0DB3">
                        <w:rPr>
                          <w:sz w:val="24"/>
                          <w:szCs w:val="24"/>
                        </w:rPr>
                        <w:t xml:space="preserve">ja laita suojus suoraan roskakoriin. </w:t>
                      </w:r>
                    </w:p>
                    <w:p w:rsidR="00FA0DB3" w:rsidRPr="00FA0DB3" w:rsidRDefault="00FA0DB3" w:rsidP="00FA0DB3">
                      <w:pPr>
                        <w:ind w:hanging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A0DB3">
                        <w:rPr>
                          <w:b/>
                          <w:sz w:val="24"/>
                          <w:szCs w:val="24"/>
                        </w:rPr>
                        <w:t>Desinfioi kädet</w:t>
                      </w:r>
                      <w:r w:rsidRPr="00FA0DB3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A33937" w:rsidRPr="00FA0DB3" w:rsidRDefault="00A33937" w:rsidP="00A3393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93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2D409" wp14:editId="3592D40A">
                <wp:simplePos x="0" y="0"/>
                <wp:positionH relativeFrom="column">
                  <wp:posOffset>1863090</wp:posOffset>
                </wp:positionH>
                <wp:positionV relativeFrom="paragraph">
                  <wp:posOffset>17145</wp:posOffset>
                </wp:positionV>
                <wp:extent cx="327660" cy="288000"/>
                <wp:effectExtent l="0" t="0" r="0" b="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2D434" w14:textId="77777777" w:rsidR="00A33937" w:rsidRDefault="00A33937" w:rsidP="00A33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138E" id="Tekstiruutu 17" o:spid="_x0000_s1034" type="#_x0000_t202" style="position:absolute;margin-left:146.7pt;margin-top:1.35pt;width:25.8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" filled="f" stroked="f" strokeweight=".5pt">
                <v:textbox>
                  <w:txbxContent>
                    <w:p w:rsidR="00A33937" w:rsidRDefault="00A33937" w:rsidP="00A33937"/>
                  </w:txbxContent>
                </v:textbox>
              </v:shape>
            </w:pict>
          </mc:Fallback>
        </mc:AlternateContent>
      </w:r>
    </w:p>
    <w:sectPr w:rsidR="009B0394" w:rsidRPr="00AF3FFC" w:rsidSect="007A364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2D40D" w14:textId="77777777" w:rsidR="00AF3FFC" w:rsidRDefault="00AF3FFC">
      <w:r>
        <w:separator/>
      </w:r>
    </w:p>
  </w:endnote>
  <w:endnote w:type="continuationSeparator" w:id="0">
    <w:p w14:paraId="3592D40E" w14:textId="77777777" w:rsidR="00AF3FFC" w:rsidRDefault="00A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7D58" w14:textId="77777777" w:rsidR="0036483B" w:rsidRDefault="003648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2D417" w14:textId="0FF033B7" w:rsidR="00ED0926" w:rsidRPr="00916ADE" w:rsidRDefault="00AF3FFC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4" w:name="Laatija"/>
    <w:r>
      <w:rPr>
        <w:sz w:val="16"/>
      </w:rPr>
      <w:t>Laatija:Infektioiden torjuntatiimi</w:t>
    </w:r>
    <w:r w:rsidR="00ED0926">
      <w:rPr>
        <w:sz w:val="16"/>
      </w:rPr>
      <w:tab/>
    </w:r>
    <w:bookmarkStart w:id="15" w:name="Hyväksyjä"/>
    <w:bookmarkEnd w:id="14"/>
    <w:r w:rsidR="00963CC8">
      <w:rPr>
        <w:sz w:val="16"/>
      </w:rPr>
      <w:tab/>
    </w:r>
    <w:bookmarkEnd w:id="15"/>
  </w:p>
  <w:p w14:paraId="3592D418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  <w:lang w:eastAsia="fi-FI"/>
      </w:rPr>
      <w:drawing>
        <wp:anchor distT="0" distB="0" distL="114300" distR="114300" simplePos="0" relativeHeight="251661312" behindDoc="0" locked="0" layoutInCell="1" allowOverlap="1" wp14:anchorId="3592D420" wp14:editId="3592D421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3592D419" w14:textId="3AD085F6" w:rsidR="00ED0926" w:rsidRPr="00AF3FFC" w:rsidRDefault="00AF3FFC" w:rsidP="00A05626">
    <w:pPr>
      <w:tabs>
        <w:tab w:val="left" w:pos="3119"/>
        <w:tab w:val="left" w:pos="3544"/>
        <w:tab w:val="right" w:pos="9356"/>
      </w:tabs>
      <w:rPr>
        <w:sz w:val="16"/>
        <w:szCs w:val="16"/>
        <w:lang w:val="en-US"/>
      </w:rPr>
    </w:pPr>
    <w:r w:rsidRPr="00AF3FFC">
      <w:rPr>
        <w:sz w:val="16"/>
        <w:szCs w:val="16"/>
        <w:lang w:val="en-US"/>
      </w:rPr>
      <w:t>PL 10, 90029 OYS</w:t>
    </w:r>
    <w:r w:rsidR="00ED0926" w:rsidRPr="00AF3FFC">
      <w:rPr>
        <w:sz w:val="16"/>
        <w:szCs w:val="16"/>
        <w:lang w:val="en-US"/>
      </w:rPr>
      <w:tab/>
    </w:r>
    <w:bookmarkStart w:id="16" w:name="PuhNro"/>
    <w:r w:rsidR="00ED0926" w:rsidRPr="00AF3FFC">
      <w:rPr>
        <w:sz w:val="16"/>
        <w:szCs w:val="16"/>
        <w:lang w:val="en-US"/>
      </w:rPr>
      <w:t xml:space="preserve">Puh. 08 </w:t>
    </w:r>
    <w:r w:rsidRPr="00AF3FFC">
      <w:rPr>
        <w:sz w:val="16"/>
        <w:szCs w:val="16"/>
        <w:lang w:val="en-US"/>
      </w:rPr>
      <w:t>315 2011 (vaihde)</w:t>
    </w:r>
    <w:r w:rsidR="00ED0926" w:rsidRPr="00AF3FFC">
      <w:rPr>
        <w:sz w:val="16"/>
        <w:szCs w:val="16"/>
        <w:lang w:val="en-US"/>
      </w:rPr>
      <w:tab/>
    </w:r>
    <w:bookmarkStart w:id="17" w:name="Tekijä"/>
    <w:bookmarkStart w:id="18" w:name="_GoBack"/>
    <w:bookmarkEnd w:id="16"/>
    <w:bookmarkEnd w:id="18"/>
  </w:p>
  <w:bookmarkEnd w:id="17"/>
  <w:p w14:paraId="3592D41A" w14:textId="77777777" w:rsidR="00ED0926" w:rsidRPr="00AF3FFC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AF3FFC">
      <w:rPr>
        <w:sz w:val="16"/>
        <w:szCs w:val="16"/>
        <w:lang w:val="en-US"/>
      </w:rPr>
      <w:tab/>
    </w:r>
    <w:bookmarkStart w:id="19" w:name="FaxNro"/>
    <w:r w:rsidRPr="00AF3FFC">
      <w:rPr>
        <w:sz w:val="16"/>
        <w:szCs w:val="16"/>
        <w:lang w:val="en-US"/>
      </w:rPr>
      <w:t xml:space="preserve">www.ppshp.fi </w:t>
    </w:r>
    <w:r w:rsidRPr="00AF3FFC">
      <w:rPr>
        <w:sz w:val="16"/>
        <w:szCs w:val="16"/>
        <w:lang w:val="en-US"/>
      </w:rPr>
      <w:tab/>
    </w:r>
    <w:bookmarkEnd w:id="19"/>
    <w:r w:rsidRPr="00AF3FFC">
      <w:rPr>
        <w:sz w:val="16"/>
        <w:szCs w:val="16"/>
        <w:lang w:val="en-US"/>
      </w:rPr>
      <w:tab/>
    </w:r>
  </w:p>
  <w:p w14:paraId="3592D41B" w14:textId="77777777" w:rsidR="00ED0926" w:rsidRPr="009F43C2" w:rsidRDefault="009E065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t>S</w:t>
    </w:r>
    <w:r w:rsidR="00574CC1">
      <w:rPr>
        <w:sz w:val="16"/>
        <w:szCs w:val="16"/>
      </w:rPr>
      <w:t>uu-nenäsuojuksen pukeminen ja riisuminen.docx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8D0A" w14:textId="77777777" w:rsidR="0036483B" w:rsidRDefault="0036483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2D40B" w14:textId="77777777" w:rsidR="00AF3FFC" w:rsidRDefault="00AF3FFC">
      <w:r>
        <w:separator/>
      </w:r>
    </w:p>
  </w:footnote>
  <w:footnote w:type="continuationSeparator" w:id="0">
    <w:p w14:paraId="3592D40C" w14:textId="77777777" w:rsidR="00AF3FFC" w:rsidRDefault="00AF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B411" w14:textId="77777777" w:rsidR="0036483B" w:rsidRDefault="0036483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2D410" w14:textId="77777777" w:rsidR="00ED0926" w:rsidRPr="005F7243" w:rsidRDefault="00ED0926" w:rsidP="00AF3FFC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92D41E" wp14:editId="3592D41F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2D435" w14:textId="77777777" w:rsidR="00ED0926" w:rsidRDefault="00E63CFF" w:rsidP="00ED61C9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3592D436" wp14:editId="3592D437">
                                <wp:extent cx="2200018" cy="504825"/>
                                <wp:effectExtent l="0" t="0" r="0" b="0"/>
                                <wp:docPr id="5" name="Kuva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894" cy="507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3592D438" wp14:editId="3592D439">
                                <wp:extent cx="2200660" cy="438913"/>
                                <wp:effectExtent l="0" t="0" r="0" b="0"/>
                                <wp:docPr id="4" name="Kuva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F3FFC"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3592D43A" wp14:editId="3592D43B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50DE4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35" type="#_x0000_t202" style="position:absolute;margin-left:-10.2pt;margin-top:-2.5pt;width:292.2pt;height:4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ED0926" w:rsidRDefault="00E63CFF" w:rsidP="00ED61C9">
                    <w:bookmarkStart w:id="1" w:name="Laitos1"/>
                    <w:r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>
                          <wp:extent cx="2200018" cy="504825"/>
                          <wp:effectExtent l="0" t="0" r="0" b="0"/>
                          <wp:docPr id="5" name="Kuva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894" cy="507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>
                          <wp:extent cx="2200660" cy="438913"/>
                          <wp:effectExtent l="0" t="0" r="0" b="0"/>
                          <wp:docPr id="4" name="Kuva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F3FFC"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1" w:name="AsiakirjanNimi"/>
    <w:r w:rsidR="00AF3FFC"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2" w:name="Asiakirjanversio"/>
    <w:bookmarkEnd w:id="1"/>
    <w:r>
      <w:rPr>
        <w:sz w:val="18"/>
        <w:szCs w:val="18"/>
      </w:rPr>
      <w:tab/>
    </w:r>
    <w:bookmarkStart w:id="3" w:name="EiSivuNroa"/>
    <w:bookmarkEnd w:id="2"/>
  </w:p>
  <w:p w14:paraId="3592D411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4" w:name="Laitos2"/>
    <w:bookmarkEnd w:id="3"/>
    <w:r w:rsidRPr="005F7243">
      <w:rPr>
        <w:sz w:val="18"/>
        <w:szCs w:val="18"/>
      </w:rPr>
      <w:tab/>
    </w:r>
    <w:bookmarkStart w:id="5" w:name="AsiakirjanNimi2"/>
    <w:bookmarkEnd w:id="4"/>
    <w:r w:rsidRPr="005F7243">
      <w:rPr>
        <w:sz w:val="18"/>
        <w:szCs w:val="18"/>
      </w:rPr>
      <w:tab/>
    </w:r>
    <w:bookmarkStart w:id="6" w:name="LiiteNro"/>
    <w:bookmarkEnd w:id="5"/>
  </w:p>
  <w:bookmarkEnd w:id="6"/>
  <w:p w14:paraId="3592D412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yksikkö"/>
    <w:bookmarkStart w:id="8" w:name="AsiakirjanNimi3"/>
    <w:bookmarkEnd w:id="7"/>
    <w:r w:rsidRPr="005F7243">
      <w:rPr>
        <w:sz w:val="18"/>
        <w:szCs w:val="18"/>
      </w:rPr>
      <w:tab/>
    </w:r>
    <w:bookmarkStart w:id="9" w:name="Asiatunnus"/>
    <w:bookmarkEnd w:id="8"/>
  </w:p>
  <w:p w14:paraId="3592D413" w14:textId="55CFD5D1" w:rsidR="00ED0926" w:rsidRPr="005F7243" w:rsidRDefault="00AF3FFC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bookmarkStart w:id="11" w:name="Yksikkö3"/>
    <w:bookmarkEnd w:id="9"/>
    <w:r>
      <w:rPr>
        <w:sz w:val="18"/>
        <w:szCs w:val="18"/>
      </w:rPr>
      <w:t>Infektioiden torjuntayksikkö</w:t>
    </w:r>
    <w:r w:rsidR="00ED0926" w:rsidRPr="005F7243">
      <w:rPr>
        <w:sz w:val="18"/>
        <w:szCs w:val="18"/>
      </w:rPr>
      <w:tab/>
    </w:r>
    <w:bookmarkStart w:id="12" w:name="LuontiPvm"/>
    <w:bookmarkEnd w:id="10"/>
    <w:bookmarkEnd w:id="11"/>
    <w:r w:rsidR="00ED0926" w:rsidRPr="005F7243">
      <w:rPr>
        <w:sz w:val="18"/>
        <w:szCs w:val="18"/>
      </w:rPr>
      <w:fldChar w:fldCharType="begin"/>
    </w:r>
    <w:r w:rsidR="00ED0926" w:rsidRPr="005F7243">
      <w:rPr>
        <w:sz w:val="18"/>
        <w:szCs w:val="18"/>
      </w:rPr>
      <w:instrText xml:space="preserve"> CREATEDATE \@ "d.M.yyyy" </w:instrText>
    </w:r>
    <w:r w:rsidR="00ED0926" w:rsidRPr="005F7243">
      <w:rPr>
        <w:sz w:val="18"/>
        <w:szCs w:val="18"/>
      </w:rPr>
      <w:fldChar w:fldCharType="separate"/>
    </w:r>
    <w:r w:rsidR="001C063F">
      <w:rPr>
        <w:noProof/>
        <w:sz w:val="18"/>
        <w:szCs w:val="18"/>
      </w:rPr>
      <w:t>7.9</w:t>
    </w:r>
    <w:r>
      <w:rPr>
        <w:noProof/>
        <w:sz w:val="18"/>
        <w:szCs w:val="18"/>
      </w:rPr>
      <w:t>.202</w:t>
    </w:r>
    <w:r w:rsidR="001C063F">
      <w:rPr>
        <w:noProof/>
        <w:sz w:val="18"/>
        <w:szCs w:val="18"/>
      </w:rPr>
      <w:t>1</w:t>
    </w:r>
    <w:r w:rsidR="00ED0926" w:rsidRPr="005F7243">
      <w:rPr>
        <w:sz w:val="18"/>
        <w:szCs w:val="18"/>
      </w:rPr>
      <w:fldChar w:fldCharType="end"/>
    </w:r>
    <w:r w:rsidR="00ED0926" w:rsidRPr="005F7243">
      <w:rPr>
        <w:sz w:val="18"/>
        <w:szCs w:val="18"/>
      </w:rPr>
      <w:tab/>
    </w:r>
    <w:bookmarkStart w:id="13" w:name="Julkisuus"/>
    <w:bookmarkEnd w:id="12"/>
  </w:p>
  <w:bookmarkEnd w:id="13"/>
  <w:p w14:paraId="3592D414" w14:textId="77777777"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3592D415" w14:textId="77777777" w:rsidR="00ED0926" w:rsidRDefault="00ED0926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866A" w14:textId="77777777" w:rsidR="0036483B" w:rsidRDefault="0036483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fi-FI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FC"/>
    <w:rsid w:val="00004F15"/>
    <w:rsid w:val="0000617E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600CC"/>
    <w:rsid w:val="00175916"/>
    <w:rsid w:val="0018455C"/>
    <w:rsid w:val="00185CC6"/>
    <w:rsid w:val="001872AC"/>
    <w:rsid w:val="001C063F"/>
    <w:rsid w:val="001C578E"/>
    <w:rsid w:val="001E03AD"/>
    <w:rsid w:val="002024F1"/>
    <w:rsid w:val="00213A87"/>
    <w:rsid w:val="00217722"/>
    <w:rsid w:val="00244938"/>
    <w:rsid w:val="00267AA8"/>
    <w:rsid w:val="0027026B"/>
    <w:rsid w:val="00275D71"/>
    <w:rsid w:val="00281189"/>
    <w:rsid w:val="00297359"/>
    <w:rsid w:val="002C6975"/>
    <w:rsid w:val="002D3868"/>
    <w:rsid w:val="002E2DA0"/>
    <w:rsid w:val="002F73C4"/>
    <w:rsid w:val="0031054B"/>
    <w:rsid w:val="00322AF7"/>
    <w:rsid w:val="00331136"/>
    <w:rsid w:val="003355D1"/>
    <w:rsid w:val="00347700"/>
    <w:rsid w:val="003554D1"/>
    <w:rsid w:val="003604FA"/>
    <w:rsid w:val="0036420D"/>
    <w:rsid w:val="0036483B"/>
    <w:rsid w:val="003672E4"/>
    <w:rsid w:val="00374B49"/>
    <w:rsid w:val="003973DA"/>
    <w:rsid w:val="003A4FCA"/>
    <w:rsid w:val="003D506F"/>
    <w:rsid w:val="00404D1D"/>
    <w:rsid w:val="004161F3"/>
    <w:rsid w:val="00422BF2"/>
    <w:rsid w:val="00426612"/>
    <w:rsid w:val="00446E35"/>
    <w:rsid w:val="00460A41"/>
    <w:rsid w:val="004631D2"/>
    <w:rsid w:val="0047204B"/>
    <w:rsid w:val="00480745"/>
    <w:rsid w:val="004A7FE1"/>
    <w:rsid w:val="004F07B9"/>
    <w:rsid w:val="00505C9A"/>
    <w:rsid w:val="005150CB"/>
    <w:rsid w:val="00522B5B"/>
    <w:rsid w:val="00540198"/>
    <w:rsid w:val="00562DC9"/>
    <w:rsid w:val="00563B9B"/>
    <w:rsid w:val="00574CC1"/>
    <w:rsid w:val="005763EB"/>
    <w:rsid w:val="005A3C89"/>
    <w:rsid w:val="005A46AF"/>
    <w:rsid w:val="005A6022"/>
    <w:rsid w:val="005C6EF2"/>
    <w:rsid w:val="005D4283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0033"/>
    <w:rsid w:val="006F7653"/>
    <w:rsid w:val="007113E9"/>
    <w:rsid w:val="00737119"/>
    <w:rsid w:val="00741B8B"/>
    <w:rsid w:val="00747739"/>
    <w:rsid w:val="00750BBF"/>
    <w:rsid w:val="007608A1"/>
    <w:rsid w:val="00766073"/>
    <w:rsid w:val="00775802"/>
    <w:rsid w:val="0079533E"/>
    <w:rsid w:val="00795491"/>
    <w:rsid w:val="0079626E"/>
    <w:rsid w:val="007A3649"/>
    <w:rsid w:val="007B207F"/>
    <w:rsid w:val="007B3011"/>
    <w:rsid w:val="007C05A8"/>
    <w:rsid w:val="007D21D5"/>
    <w:rsid w:val="007D6BF8"/>
    <w:rsid w:val="007E4333"/>
    <w:rsid w:val="007E7E7E"/>
    <w:rsid w:val="007F344F"/>
    <w:rsid w:val="007F7E93"/>
    <w:rsid w:val="00815992"/>
    <w:rsid w:val="00822292"/>
    <w:rsid w:val="008256CB"/>
    <w:rsid w:val="008333F3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1802"/>
    <w:rsid w:val="009339CB"/>
    <w:rsid w:val="00945D06"/>
    <w:rsid w:val="00951AE2"/>
    <w:rsid w:val="00963CC8"/>
    <w:rsid w:val="00966994"/>
    <w:rsid w:val="00984F15"/>
    <w:rsid w:val="00987E8B"/>
    <w:rsid w:val="00990A3E"/>
    <w:rsid w:val="009A7B1A"/>
    <w:rsid w:val="009B0394"/>
    <w:rsid w:val="009C0C64"/>
    <w:rsid w:val="009C4ACE"/>
    <w:rsid w:val="009C5CA1"/>
    <w:rsid w:val="009E0659"/>
    <w:rsid w:val="009E08C6"/>
    <w:rsid w:val="009E7F9F"/>
    <w:rsid w:val="009F2B62"/>
    <w:rsid w:val="009F43C2"/>
    <w:rsid w:val="00A05626"/>
    <w:rsid w:val="00A069F7"/>
    <w:rsid w:val="00A14024"/>
    <w:rsid w:val="00A21EE3"/>
    <w:rsid w:val="00A33937"/>
    <w:rsid w:val="00A35AAC"/>
    <w:rsid w:val="00A35E61"/>
    <w:rsid w:val="00A65B5C"/>
    <w:rsid w:val="00A748EE"/>
    <w:rsid w:val="00A85B51"/>
    <w:rsid w:val="00AB1B65"/>
    <w:rsid w:val="00AB6F51"/>
    <w:rsid w:val="00AD24DF"/>
    <w:rsid w:val="00AD2E8A"/>
    <w:rsid w:val="00AE23A7"/>
    <w:rsid w:val="00AE57E9"/>
    <w:rsid w:val="00AF3FFC"/>
    <w:rsid w:val="00AF6048"/>
    <w:rsid w:val="00B004A0"/>
    <w:rsid w:val="00B0142C"/>
    <w:rsid w:val="00B05F1F"/>
    <w:rsid w:val="00B13E1C"/>
    <w:rsid w:val="00B3049D"/>
    <w:rsid w:val="00B349E0"/>
    <w:rsid w:val="00B34F62"/>
    <w:rsid w:val="00B35104"/>
    <w:rsid w:val="00B4566A"/>
    <w:rsid w:val="00B50F03"/>
    <w:rsid w:val="00B5684B"/>
    <w:rsid w:val="00B57004"/>
    <w:rsid w:val="00B7723E"/>
    <w:rsid w:val="00B82519"/>
    <w:rsid w:val="00B862B5"/>
    <w:rsid w:val="00B866DF"/>
    <w:rsid w:val="00BD306A"/>
    <w:rsid w:val="00BE08C4"/>
    <w:rsid w:val="00BF0B61"/>
    <w:rsid w:val="00BF0C67"/>
    <w:rsid w:val="00C113F0"/>
    <w:rsid w:val="00C1399F"/>
    <w:rsid w:val="00C3681A"/>
    <w:rsid w:val="00C5473B"/>
    <w:rsid w:val="00C66439"/>
    <w:rsid w:val="00CA445A"/>
    <w:rsid w:val="00CA54E7"/>
    <w:rsid w:val="00CC245C"/>
    <w:rsid w:val="00CC4C28"/>
    <w:rsid w:val="00CE08FD"/>
    <w:rsid w:val="00CE698E"/>
    <w:rsid w:val="00CF1ECB"/>
    <w:rsid w:val="00CF3B9E"/>
    <w:rsid w:val="00CF75EB"/>
    <w:rsid w:val="00D04FC2"/>
    <w:rsid w:val="00D2179D"/>
    <w:rsid w:val="00D30C52"/>
    <w:rsid w:val="00D40D9C"/>
    <w:rsid w:val="00D43B4C"/>
    <w:rsid w:val="00D45895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63CFF"/>
    <w:rsid w:val="00E84FB8"/>
    <w:rsid w:val="00E86174"/>
    <w:rsid w:val="00E97067"/>
    <w:rsid w:val="00EA09FE"/>
    <w:rsid w:val="00EA20A1"/>
    <w:rsid w:val="00EA44D7"/>
    <w:rsid w:val="00EB6CF1"/>
    <w:rsid w:val="00ED0926"/>
    <w:rsid w:val="00ED60F8"/>
    <w:rsid w:val="00ED61C9"/>
    <w:rsid w:val="00EF17CA"/>
    <w:rsid w:val="00F10E64"/>
    <w:rsid w:val="00F11B87"/>
    <w:rsid w:val="00F437D9"/>
    <w:rsid w:val="00F46DD2"/>
    <w:rsid w:val="00F6684C"/>
    <w:rsid w:val="00F7382F"/>
    <w:rsid w:val="00F91BB9"/>
    <w:rsid w:val="00F960B0"/>
    <w:rsid w:val="00FA0DB3"/>
    <w:rsid w:val="00FB1B17"/>
    <w:rsid w:val="00FB775E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592D3D1"/>
  <w15:docId w15:val="{5C7FB7F5-B5A6-4441-A695-B9E8A09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F3FFC"/>
    <w:rPr>
      <w:rFonts w:eastAsia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Hankintapalvelut\PPSHP%20Yleinen%20pohja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Koronaohjeet</TermName>
          <TermId xmlns="http://schemas.microsoft.com/office/infopath/2007/PartnerControls">e107a0c3-df48-41f6-8a96-f7fdf120cee1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i:0#.w|oysnet\kestilmr</DisplayName>
        <AccountId>2460</AccountId>
        <AccountType/>
      </UserInfo>
      <UserInfo>
        <DisplayName>i:0#.w|oysnet\kangasvh</DisplayName>
        <AccountId>911</AccountId>
        <AccountType/>
      </UserInfo>
      <UserInfo>
        <DisplayName>i:0#.w|oysnet\keranetu</DisplayName>
        <AccountId>245</AccountId>
        <AccountType/>
      </UserInfo>
      <UserInfo>
        <DisplayName>i:0#.w|oysnet\ojanpehe</DisplayName>
        <AccountId>244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 (Covid-19)</TermName>
          <TermId xmlns="http://schemas.microsoft.com/office/infopath/2007/PartnerControls">d6d266d1-0909-4b93-b516-e74e69e16025</TermId>
        </TermInfo>
      </Terms>
    </dcbfe2a265e14726b4e3bf442009874f>
    <TaxCatchAll xmlns="d3e50268-7799-48af-83c3-9a9b063078bc">
      <Value>24</Value>
      <Value>166</Value>
      <Value>10</Value>
      <Value>2390</Value>
      <Value>1</Value>
      <Value>125</Value>
      <Value>3</Value>
      <Value>2415</Value>
      <Value>2414</Value>
    </TaxCatchAll>
    <_dlc_DocId xmlns="d3e50268-7799-48af-83c3-9a9b063078bc">MUAVRSSTWASF-711265460-330</_dlc_DocId>
    <_dlc_DocIdUrl xmlns="d3e50268-7799-48af-83c3-9a9b063078bc">
      <Url>https://internet.oysnet.ppshp.fi/dokumentit/_layouts/15/DocIdRedir.aspx?ID=MUAVRSSTWASF-711265460-330</Url>
      <Description>MUAVRSSTWASF-711265460-330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92CB589-51A0-418F-B434-AE1147D4D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54692-2B27-43BD-98AE-1D7CE599B3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2FF861-8E08-4216-93A0-FB21D0796E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071C2E-CF4F-4C88-BA16-520B0EB4EA1A}">
  <ds:schemaRefs>
    <ds:schemaRef ds:uri="http://purl.org/dc/dcmitype/"/>
    <ds:schemaRef ds:uri="d3e50268-7799-48af-83c3-9a9b063078b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af04246-5dcb-4e38-b8a1-4adaeb368127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C5F92C8-879D-4D5D-A769-20A92E07812E}"/>
</file>

<file path=customXml/itemProps6.xml><?xml version="1.0" encoding="utf-8"?>
<ds:datastoreItem xmlns:ds="http://schemas.openxmlformats.org/officeDocument/2006/customXml" ds:itemID="{EFAB563D-3487-43F2-B9CD-E7A6C1BD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Yleinen pohja.dotm</Template>
  <TotalTime>56</TotalTime>
  <Pages>1</Pages>
  <Words>1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Suu-nenäsuojuksen pukeminen ja riisuminen - kuminauhamalli</dc:title>
  <dc:creator>Kangasluoma Virve</dc:creator>
  <cp:keywords>suu-nenäsuojain</cp:keywords>
  <cp:lastModifiedBy>Kangasluoma Virve</cp:lastModifiedBy>
  <cp:revision>15</cp:revision>
  <cp:lastPrinted>2004-10-19T13:46:00Z</cp:lastPrinted>
  <dcterms:created xsi:type="dcterms:W3CDTF">2020-10-12T10:51:00Z</dcterms:created>
  <dcterms:modified xsi:type="dcterms:W3CDTF">2022-08-03T07:10:00Z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5fc28b77-efb6-45e4-bb34-279dfe609f6b</vt:lpwstr>
  </property>
  <property fmtid="{D5CDD505-2E9C-101B-9397-08002B2CF9AE}" pid="4" name="TaxKeyword">
    <vt:lpwstr>2414;#suu-nenäsuojain|bb6f9c51-3186-49c5-ad6f-0bf884df9a5f</vt:lpwstr>
  </property>
  <property fmtid="{D5CDD505-2E9C-101B-9397-08002B2CF9AE}" pid="5" name="Toimenpidekoodit">
    <vt:lpwstr/>
  </property>
  <property fmtid="{D5CDD505-2E9C-101B-9397-08002B2CF9AE}" pid="6" name="Kohde- / työntekijäryhmä">
    <vt:lpwstr>125;#Potilaat|73865145-28a6-40c4-b6ef-5aaa98c07ba9</vt:lpwstr>
  </property>
  <property fmtid="{D5CDD505-2E9C-101B-9397-08002B2CF9AE}" pid="7" name="MEO">
    <vt:lpwstr/>
  </property>
  <property fmtid="{D5CDD505-2E9C-101B-9397-08002B2CF9AE}" pid="8" name="Kohdeorganisaatio">
    <vt:lpwstr>1;#Pohjois-Pohjanmaan sairaanhoitopiiri|be8cbbf1-c5fa-44e0-8d6c-f88ba4a3bcc6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/>
  </property>
  <property fmtid="{D5CDD505-2E9C-101B-9397-08002B2CF9AE}" pid="11" name="Organisaatiotiedon tarkennus toiminnan mukaan">
    <vt:lpwstr>2415;#Koronaohjeet|e107a0c3-df48-41f6-8a96-f7fdf120cee1</vt:lpwstr>
  </property>
  <property fmtid="{D5CDD505-2E9C-101B-9397-08002B2CF9AE}" pid="12" name="Erikoisala">
    <vt:lpwstr>10;#Ei erikoisalaa (PPSHP)|63c697a3-d3f0-4701-a1c0-7b3ab3656aba</vt:lpwstr>
  </property>
  <property fmtid="{D5CDD505-2E9C-101B-9397-08002B2CF9AE}" pid="13" name="Kriisiviestintä">
    <vt:lpwstr>2390;#Infektioiden torjunta (Covid-19)|d6d266d1-0909-4b93-b516-e74e69e16025</vt:lpwstr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Order">
    <vt:r8>424400</vt:r8>
  </property>
  <property fmtid="{D5CDD505-2E9C-101B-9397-08002B2CF9AE}" pid="19" name="SharedWithUsers">
    <vt:lpwstr/>
  </property>
  <property fmtid="{D5CDD505-2E9C-101B-9397-08002B2CF9AE}" pid="20" name="TaxKeywordTaxHTField">
    <vt:lpwstr>suu-nenäsuojain|bb6f9c51-3186-49c5-ad6f-0bf884df9a5f</vt:lpwstr>
  </property>
</Properties>
</file>